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方正小标宋简体" w:hAnsi="宋体" w:eastAsia="方正小标宋简体" w:cs="宋体"/>
          <w:color w:val="FF0000"/>
          <w:w w:val="23"/>
          <w:kern w:val="0"/>
          <w:sz w:val="150"/>
          <w:szCs w:val="150"/>
        </w:rPr>
      </w:pPr>
    </w:p>
    <w:p>
      <w:pPr>
        <w:spacing w:line="1800" w:lineRule="exact"/>
        <w:jc w:val="distribute"/>
        <w:rPr>
          <w:rFonts w:ascii="华文中宋" w:hAnsi="华文中宋" w:eastAsia="华文中宋" w:cs="华文中宋"/>
          <w:color w:val="FF0000"/>
          <w:w w:val="23"/>
          <w:kern w:val="0"/>
          <w:sz w:val="52"/>
          <w:szCs w:val="52"/>
        </w:rPr>
      </w:pPr>
      <w:r>
        <w:rPr>
          <w:rFonts w:hint="eastAsia" w:ascii="华文中宋" w:hAnsi="华文中宋" w:eastAsia="华文中宋" w:cs="华文中宋"/>
          <w:color w:val="FF0000"/>
          <w:w w:val="23"/>
          <w:kern w:val="0"/>
          <w:sz w:val="180"/>
          <w:szCs w:val="180"/>
        </w:rPr>
        <w:t>中共绵阳交发实业顺达联合支部委员会</w:t>
      </w:r>
    </w:p>
    <w:p>
      <w:pPr>
        <w:spacing w:line="576" w:lineRule="exact"/>
        <w:jc w:val="center"/>
        <w:rPr>
          <w:rFonts w:ascii="仿宋_GB2312" w:eastAsia="仿宋_GB2312"/>
          <w:sz w:val="32"/>
          <w:szCs w:val="32"/>
        </w:rPr>
      </w:pPr>
    </w:p>
    <w:p>
      <w:pPr>
        <w:tabs>
          <w:tab w:val="right" w:pos="9540"/>
        </w:tabs>
        <w:rPr>
          <w:sz w:val="44"/>
          <w:szCs w:val="44"/>
        </w:rPr>
      </w:pPr>
      <w:r>
        <w:rPr>
          <w:sz w:val="44"/>
          <w:szCs w:val="44"/>
        </w:rPr>
        <w:t xml:space="preserve">    </w:t>
      </w:r>
      <w:r>
        <w:rPr>
          <w:sz w:val="44"/>
          <w:szCs w:val="44"/>
        </w:rPr>
        <w:tab/>
      </w:r>
    </w:p>
    <w:p>
      <w:pPr>
        <w:spacing w:line="576" w:lineRule="exact"/>
        <w:jc w:val="center"/>
        <w:rPr>
          <w:rFonts w:ascii="仿宋_GB2312" w:hAnsi="仿宋" w:eastAsia="仿宋_GB2312" w:cs="宋体"/>
          <w:kern w:val="0"/>
          <w:sz w:val="32"/>
          <w:szCs w:val="32"/>
        </w:rPr>
      </w:pPr>
      <w:r>
        <w:rPr>
          <w:rFonts w:hint="eastAsia" w:ascii="仿宋_GB2312" w:eastAsia="仿宋_GB2312"/>
          <w:sz w:val="32"/>
          <w:szCs w:val="32"/>
        </w:rPr>
        <w:t>绵交发实业顺达党〔</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pPr>
        <w:spacing w:line="576" w:lineRule="exact"/>
        <w:jc w:val="center"/>
        <w:rPr>
          <w:rFonts w:ascii="??_GB2312" w:hAnsi="仿宋" w:eastAsia="Times New Roman" w:cs="宋体"/>
          <w:kern w:val="0"/>
          <w:sz w:val="32"/>
          <w:szCs w:val="32"/>
        </w:rPr>
      </w:pPr>
      <w:r>
        <mc:AlternateContent>
          <mc:Choice Requires="wps">
            <w:drawing>
              <wp:anchor distT="0" distB="0" distL="114300" distR="114300" simplePos="0" relativeHeight="251658240" behindDoc="0" locked="0" layoutInCell="1" allowOverlap="1">
                <wp:simplePos x="0" y="0"/>
                <wp:positionH relativeFrom="column">
                  <wp:posOffset>201295</wp:posOffset>
                </wp:positionH>
                <wp:positionV relativeFrom="paragraph">
                  <wp:posOffset>110490</wp:posOffset>
                </wp:positionV>
                <wp:extent cx="2543175" cy="0"/>
                <wp:effectExtent l="0" t="15875" r="9525" b="22225"/>
                <wp:wrapNone/>
                <wp:docPr id="3" name="Line 2"/>
                <wp:cNvGraphicFramePr/>
                <a:graphic xmlns:a="http://schemas.openxmlformats.org/drawingml/2006/main">
                  <a:graphicData uri="http://schemas.microsoft.com/office/word/2010/wordprocessingShape">
                    <wps:wsp>
                      <wps:cNvCnPr/>
                      <wps:spPr>
                        <a:xfrm>
                          <a:off x="0" y="0"/>
                          <a:ext cx="254317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15.85pt;margin-top:8.7pt;height:0pt;width:200.25pt;z-index:251658240;mso-width-relative:page;mso-height-relative:page;" filled="f" stroked="t" coordsize="21600,21600" o:gfxdata="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qmz49cAAAAIAQAADwAAAAAAAAABACAAAAAiAAAAZHJzL2Rvd25yZXYu&#10;eG1sUEsBAhQAFAAAAAgAh07iQBsXmEfDAQAAjAMAAA4AAAAAAAAAAQAgAAAAJgEAAGRycy9lMm9E&#10;b2MueG1sUEsFBgAAAAAGAAYAWQEAAFsFAAAAAA==&#10;">
                <v:fill on="f" focussize="0,0"/>
                <v:stroke weight="2.5pt" color="#FF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2849245</wp:posOffset>
                </wp:positionH>
                <wp:positionV relativeFrom="paragraph">
                  <wp:posOffset>30480</wp:posOffset>
                </wp:positionV>
                <wp:extent cx="228600" cy="198120"/>
                <wp:effectExtent l="15875" t="13970" r="22225" b="16510"/>
                <wp:wrapNone/>
                <wp:docPr id="4" name="自选图形 5"/>
                <wp:cNvGraphicFramePr/>
                <a:graphic xmlns:a="http://schemas.openxmlformats.org/drawingml/2006/main">
                  <a:graphicData uri="http://schemas.microsoft.com/office/word/2010/wordprocessingShape">
                    <wps:wsp>
                      <wps:cNvSpPr/>
                      <wps:spPr>
                        <a:xfrm>
                          <a:off x="0" y="0"/>
                          <a:ext cx="228600" cy="19812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5" o:spid="_x0000_s1026" style="position:absolute;left:0pt;margin-left:224.35pt;margin-top:2.4pt;height:15.6pt;width:18pt;z-index:251658240;mso-width-relative:page;mso-height-relative:page;" fillcolor="#FF0000" filled="t" stroked="t" coordsize="228600,198120" o:gfxdata="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Lum&#10;sNYAAAAIAQAADwAAAAAAAAABACAAAAAiAAAAZHJzL2Rvd25yZXYueG1sUEsBAhQAFAAAAAgAh07i&#10;QHQ1prLrAQAA1gMAAA4AAAAAAAAAAQAgAAAAJQEAAGRycy9lMm9Eb2MueG1sUEsFBgAAAAAGAAYA&#10;WQEAAIIFAAAAAA==&#10;" path="m0,75674l87317,75675,114300,0,141282,75675,228599,75674,157957,122444,184941,198119,114300,151349,43658,198119,70642,122444xe">
                <v:path o:connectlocs="114300,0;0,75674;43658,198119;184941,198119;228599,75674"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3182620</wp:posOffset>
                </wp:positionH>
                <wp:positionV relativeFrom="paragraph">
                  <wp:posOffset>110490</wp:posOffset>
                </wp:positionV>
                <wp:extent cx="2324100" cy="0"/>
                <wp:effectExtent l="0" t="15875" r="0" b="22225"/>
                <wp:wrapNone/>
                <wp:docPr id="5" name="Line 4"/>
                <wp:cNvGraphicFramePr/>
                <a:graphic xmlns:a="http://schemas.openxmlformats.org/drawingml/2006/main">
                  <a:graphicData uri="http://schemas.microsoft.com/office/word/2010/wordprocessingShape">
                    <wps:wsp>
                      <wps:cNvCnPr/>
                      <wps:spPr>
                        <a:xfrm>
                          <a:off x="0" y="0"/>
                          <a:ext cx="23241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Line 4" o:spid="_x0000_s1026" o:spt="20" style="position:absolute;left:0pt;margin-left:250.6pt;margin-top:8.7pt;height:0pt;width:183pt;z-index:251659264;mso-width-relative:page;mso-height-relative:page;" filled="f" stroked="t" coordsize="21600,21600" o:gfxdata="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b7s72AAAAAkBAAAPAAAAAAAAAAEAIAAAACIAAABkcnMvZG93bnJl&#10;di54bWxQSwECFAAUAAAACACHTuJA3Xw8xMQBAACMAwAADgAAAAAAAAABACAAAAAnAQAAZHJzL2Uy&#10;b0RvYy54bWxQSwUGAAAAAAYABgBZAQAAXQUAAAAA&#10;">
                <v:fill on="f" focussize="0,0"/>
                <v:stroke weight="2.5pt" color="#FF0000" joinstyle="round"/>
                <v:imagedata o:title=""/>
                <o:lock v:ext="edit" aspectratio="f"/>
              </v:line>
            </w:pict>
          </mc:Fallback>
        </mc:AlternateContent>
      </w:r>
    </w:p>
    <w:p>
      <w:pPr>
        <w:spacing w:line="576" w:lineRule="exact"/>
        <w:jc w:val="both"/>
        <w:rPr>
          <w:rFonts w:ascii="??_GB2312" w:hAnsi="仿宋" w:eastAsia="Times New Roman" w:cs="宋体"/>
          <w:kern w:val="0"/>
          <w:sz w:val="32"/>
          <w:szCs w:val="32"/>
        </w:rPr>
      </w:pPr>
    </w:p>
    <w:p>
      <w:pPr>
        <w:spacing w:line="576" w:lineRule="exact"/>
        <w:jc w:val="both"/>
        <w:rPr>
          <w:rFonts w:ascii="??_GB2312" w:hAnsi="仿宋" w:eastAsia="Times New Roman" w:cs="宋体"/>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rPr>
        <w:t>中共绵阳交发实业顺达联合支部委员会</w:t>
      </w:r>
      <w:r>
        <w:rPr>
          <w:rFonts w:hint="eastAsia" w:ascii="方正小标宋简体" w:eastAsia="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ascii="??_GB2312" w:eastAsia="Times New Roman"/>
          <w:sz w:val="32"/>
          <w:szCs w:val="32"/>
        </w:rPr>
      </w:pPr>
      <w:bookmarkStart w:id="0" w:name="_GoBack"/>
      <w:r>
        <w:rPr>
          <w:rFonts w:hint="eastAsia" w:ascii="方正小标宋简体" w:eastAsia="方正小标宋简体"/>
          <w:sz w:val="44"/>
          <w:szCs w:val="44"/>
        </w:rPr>
        <w:t>关于第一届支部书记</w:t>
      </w:r>
      <w:r>
        <w:rPr>
          <w:rFonts w:hint="eastAsia" w:ascii="方正小标宋简体" w:eastAsia="方正小标宋简体"/>
          <w:sz w:val="44"/>
          <w:szCs w:val="44"/>
          <w:lang w:val="en-US" w:eastAsia="zh-CN"/>
        </w:rPr>
        <w:t>及</w:t>
      </w:r>
      <w:r>
        <w:rPr>
          <w:rFonts w:hint="eastAsia" w:ascii="方正小标宋简体" w:eastAsia="方正小标宋简体"/>
          <w:sz w:val="44"/>
          <w:szCs w:val="44"/>
        </w:rPr>
        <w:t>副书记选举结果的报告</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_GB2312"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_GB2312"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集团党委：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我支部根据《关于中共绵阳交通发展集团有限责任公司实业顺达联合支部委员会书记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副书记选举工作请示的批复》（</w:t>
      </w:r>
      <w:r>
        <w:rPr>
          <w:rFonts w:hint="eastAsia" w:ascii="仿宋_GB2312" w:hAnsi="仿宋_GB2312" w:eastAsia="仿宋_GB2312" w:cs="仿宋_GB2312"/>
          <w:sz w:val="32"/>
          <w:szCs w:val="32"/>
          <w:lang w:eastAsia="zh-CN"/>
        </w:rPr>
        <w:t>绵交发党</w:t>
      </w:r>
      <w:r>
        <w:rPr>
          <w:rFonts w:hint="eastAsia" w:ascii="仿宋_GB2312" w:hAnsi="仿宋_GB2312" w:eastAsia="仿宋_GB2312" w:cs="仿宋_GB2312"/>
          <w:sz w:val="32"/>
          <w:szCs w:val="32"/>
        </w:rPr>
        <w:t>发〔</w:t>
      </w:r>
      <w:r>
        <w:rPr>
          <w:rFonts w:hint="default" w:ascii="Times New Roman" w:hAnsi="Times New Roman" w:eastAsia="仿宋_GB2312" w:cs="Times New Roman"/>
          <w:sz w:val="32"/>
          <w:szCs w:val="32"/>
        </w:rPr>
        <w:t>2017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rPr>
        <w:t>号）文件要求，于</w:t>
      </w:r>
      <w:r>
        <w:rPr>
          <w:rFonts w:hint="default" w:ascii="Times New Roman" w:hAnsi="Times New Roman" w:eastAsia="仿宋_GB2312" w:cs="Times New Roman"/>
          <w:sz w:val="32"/>
          <w:szCs w:val="32"/>
        </w:rPr>
        <w:t>2017</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月8 日召开支部</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rPr>
        <w:t>大会进行了选举。5名有选举权的正式党员，全部出席了会议，根据</w:t>
      </w:r>
      <w:r>
        <w:rPr>
          <w:rFonts w:hint="eastAsia" w:ascii="仿宋_GB2312" w:hAnsi="仿宋_GB2312" w:eastAsia="仿宋_GB2312" w:cs="仿宋_GB2312"/>
          <w:color w:val="000000"/>
          <w:sz w:val="32"/>
          <w:szCs w:val="32"/>
        </w:rPr>
        <w:t>《中国共产党基层组织选举工作暂行条例》依据有关规定不设支部委员会，由党员大会直接选举产生</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名书记和</w:t>
      </w:r>
      <w:r>
        <w:rPr>
          <w:rFonts w:hint="default" w:ascii="Times New Roman" w:hAnsi="Times New Roman" w:eastAsia="黑体" w:cs="Times New Roman"/>
          <w:color w:val="000000"/>
          <w:sz w:val="32"/>
          <w:szCs w:val="32"/>
        </w:rPr>
        <w:t>1</w:t>
      </w:r>
      <w:r>
        <w:rPr>
          <w:rFonts w:hint="eastAsia" w:ascii="仿宋_GB2312" w:hAnsi="仿宋_GB2312" w:eastAsia="仿宋_GB2312" w:cs="仿宋_GB2312"/>
          <w:color w:val="000000"/>
          <w:sz w:val="32"/>
          <w:szCs w:val="32"/>
        </w:rPr>
        <w:t>名副书记</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选举结果为：田青春同志以</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票选</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为支部书记，高翔同志以</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票选</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为支部副书记。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955" w:firstLineChars="1028"/>
        <w:textAlignment w:val="auto"/>
        <w:outlineLvl w:val="9"/>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lang w:val="en-US" w:eastAsia="zh-CN"/>
        </w:rPr>
        <w:t xml:space="preserve">      </w:t>
      </w:r>
      <w:r>
        <w:rPr>
          <w:rFonts w:hint="eastAsia" w:ascii="仿宋_GB2312" w:hAnsi="仿宋_GB2312" w:eastAsia="仿宋_GB2312" w:cs="仿宋_GB2312"/>
          <w:w w:val="90"/>
          <w:sz w:val="32"/>
          <w:szCs w:val="32"/>
        </w:rPr>
        <w:t>中共绵阳交发实业顺达联合支部委员会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 2017年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ascii="??_GB2312"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ascii="??_GB2312"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ascii="??_GB2312"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ascii="??_GB2312"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ascii="??_GB2312"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ascii="??_GB2312"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textAlignment w:val="auto"/>
        <w:outlineLvl w:val="9"/>
        <w:rPr>
          <w:rFonts w:ascii="??_GB2312" w:eastAsia="Times New Roman"/>
          <w:sz w:val="32"/>
          <w:szCs w:val="32"/>
        </w:rPr>
      </w:pPr>
    </w:p>
    <w:p>
      <w:pPr>
        <w:spacing w:line="576" w:lineRule="exact"/>
        <w:rPr>
          <w:rFonts w:ascii="??_GB2312"/>
          <w:sz w:val="32"/>
          <w:szCs w:val="32"/>
        </w:rPr>
      </w:pPr>
    </w:p>
    <w:p>
      <w:pPr>
        <w:spacing w:line="576" w:lineRule="exact"/>
        <w:ind w:right="960"/>
        <w:jc w:val="right"/>
        <w:rPr>
          <w:rFonts w:ascii="??_GB2312" w:hAnsi="仿宋" w:eastAsia="Times New Roman"/>
          <w:sz w:val="32"/>
          <w:szCs w:val="32"/>
        </w:rPr>
      </w:pPr>
      <w:r>
        <mc:AlternateContent>
          <mc:Choice Requires="wps">
            <w:drawing>
              <wp:anchor distT="0" distB="0" distL="114300" distR="114300" simplePos="0" relativeHeight="251657216" behindDoc="0" locked="0" layoutInCell="1" allowOverlap="1">
                <wp:simplePos x="0" y="0"/>
                <wp:positionH relativeFrom="column">
                  <wp:posOffset>-103505</wp:posOffset>
                </wp:positionH>
                <wp:positionV relativeFrom="paragraph">
                  <wp:posOffset>323215</wp:posOffset>
                </wp:positionV>
                <wp:extent cx="5581650" cy="0"/>
                <wp:effectExtent l="0" t="0" r="0" b="0"/>
                <wp:wrapNone/>
                <wp:docPr id="2" name="自选图形 4"/>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8.15pt;margin-top:25.45pt;height:0pt;width:439.5pt;z-index:251657216;mso-width-relative:page;mso-height-relative:page;" filled="f" stroked="t" coordsize="21600,21600" o:gfxdata="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FCuM1wAAAAkBAAAPAAAAAAAA&#10;AAEAIAAAACIAAABkcnMvZG93bnJldi54bWxQSwECFAAUAAAACACHTuJAnRRqVNoBAACVAwAADgAA&#10;AAAAAAABACAAAAAmAQAAZHJzL2Uyb0RvYy54bWxQSwUGAAAAAAYABgBZAQAAcgUAAAAA&#10;">
                <v:fill on="f" focussize="0,0"/>
                <v:stroke color="#000000" joinstyle="round"/>
                <v:imagedata o:title=""/>
                <o:lock v:ext="edit" aspectratio="f"/>
              </v:shape>
            </w:pict>
          </mc:Fallback>
        </mc:AlternateContent>
      </w:r>
    </w:p>
    <w:p>
      <w:pPr>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6192" behindDoc="0" locked="0" layoutInCell="1" allowOverlap="1">
                <wp:simplePos x="0" y="0"/>
                <wp:positionH relativeFrom="column">
                  <wp:posOffset>-103505</wp:posOffset>
                </wp:positionH>
                <wp:positionV relativeFrom="paragraph">
                  <wp:posOffset>401320</wp:posOffset>
                </wp:positionV>
                <wp:extent cx="5581650" cy="0"/>
                <wp:effectExtent l="0" t="0" r="0" b="0"/>
                <wp:wrapNone/>
                <wp:docPr id="1" name="自选图形 3"/>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15pt;margin-top:31.6pt;height:0pt;width:439.5pt;z-index:251656192;mso-width-relative:page;mso-height-relative:page;" filled="f" stroked="t" coordsize="21600,21600" o:gfxdata="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taLx1wAAAAkBAAAPAAAAAAAA&#10;AAEAIAAAACIAAABkcnMvZG93bnJldi54bWxQSwECFAAUAAAACACHTuJAxZHeq9oBAACVAwAADgAA&#10;AAAAAAABACAAAAAmAQAAZHJzL2Uyb0RvYy54bWxQSwUGAAAAAAYABgBZAQAAcgUAAAAA&#10;">
                <v:fill on="f" focussize="0,0"/>
                <v:stroke color="#000000" joinstyle="round"/>
                <v:imagedata o:title=""/>
                <o:lock v:ext="edit" aspectratio="f"/>
              </v:shape>
            </w:pict>
          </mc:Fallback>
        </mc:AlternateContent>
      </w:r>
      <w:r>
        <w:rPr>
          <w:rFonts w:hint="eastAsia" w:ascii="仿宋" w:hAnsi="仿宋" w:eastAsia="仿宋" w:cs="仿宋"/>
          <w:w w:val="70"/>
          <w:sz w:val="28"/>
          <w:szCs w:val="28"/>
          <w:lang w:val="en-US" w:eastAsia="zh-CN"/>
        </w:rPr>
        <w:t xml:space="preserve"> </w:t>
      </w:r>
      <w:r>
        <w:rPr>
          <w:rFonts w:hint="eastAsia" w:ascii="仿宋" w:hAnsi="仿宋" w:eastAsia="仿宋" w:cs="仿宋"/>
          <w:w w:val="70"/>
          <w:sz w:val="28"/>
          <w:szCs w:val="28"/>
        </w:rPr>
        <w:t>中共绵阳交发实业顺达联合党支部委员会</w:t>
      </w:r>
      <w:r>
        <w:rPr>
          <w:rFonts w:hint="eastAsia" w:ascii="仿宋" w:hAnsi="仿宋" w:eastAsia="仿宋" w:cs="仿宋"/>
          <w:w w:val="60"/>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2017年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日印发</w:t>
      </w: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auto"/>
    <w:pitch w:val="default"/>
    <w:sig w:usb0="80000287" w:usb1="28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BrowalliaUPC">
    <w:altName w:val="Segoe Print"/>
    <w:panose1 w:val="020B0604020202020204"/>
    <w:charset w:val="00"/>
    <w:family w:val="auto"/>
    <w:pitch w:val="default"/>
    <w:sig w:usb0="00000000" w:usb1="00000000" w:usb2="00000000" w:usb3="00000000" w:csb0="00010001" w:csb1="00000000"/>
  </w:font>
  <w:font w:name="Californian FB">
    <w:panose1 w:val="0207040306080B030204"/>
    <w:charset w:val="00"/>
    <w:family w:val="auto"/>
    <w:pitch w:val="default"/>
    <w:sig w:usb0="00000003" w:usb1="00000000" w:usb2="00000000" w:usb3="00000000" w:csb0="20000001" w:csb1="00000000"/>
  </w:font>
  <w:font w:name="Calibri Light">
    <w:panose1 w:val="020F0302020204030204"/>
    <w:charset w:val="00"/>
    <w:family w:val="auto"/>
    <w:pitch w:val="default"/>
    <w:sig w:usb0="E0002AFF" w:usb1="C000247B" w:usb2="00000009" w:usb3="00000000" w:csb0="200001F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BF"/>
    <w:rsid w:val="00002522"/>
    <w:rsid w:val="00002CC7"/>
    <w:rsid w:val="00004713"/>
    <w:rsid w:val="00005BFD"/>
    <w:rsid w:val="000123A1"/>
    <w:rsid w:val="00015923"/>
    <w:rsid w:val="00020A86"/>
    <w:rsid w:val="0002138C"/>
    <w:rsid w:val="000215AA"/>
    <w:rsid w:val="00025227"/>
    <w:rsid w:val="000262C6"/>
    <w:rsid w:val="00026E57"/>
    <w:rsid w:val="000275CA"/>
    <w:rsid w:val="000304FE"/>
    <w:rsid w:val="0003339A"/>
    <w:rsid w:val="0003435D"/>
    <w:rsid w:val="0003552B"/>
    <w:rsid w:val="000402CF"/>
    <w:rsid w:val="00041C63"/>
    <w:rsid w:val="00041EFD"/>
    <w:rsid w:val="00050820"/>
    <w:rsid w:val="0005195B"/>
    <w:rsid w:val="0006040D"/>
    <w:rsid w:val="000605CE"/>
    <w:rsid w:val="00063007"/>
    <w:rsid w:val="00063BC1"/>
    <w:rsid w:val="00063EFC"/>
    <w:rsid w:val="00075F25"/>
    <w:rsid w:val="00081D85"/>
    <w:rsid w:val="00085704"/>
    <w:rsid w:val="00086CF9"/>
    <w:rsid w:val="00090451"/>
    <w:rsid w:val="0009049A"/>
    <w:rsid w:val="00091056"/>
    <w:rsid w:val="000A0A4F"/>
    <w:rsid w:val="000A5D0A"/>
    <w:rsid w:val="000B273B"/>
    <w:rsid w:val="000B3E8B"/>
    <w:rsid w:val="000B4814"/>
    <w:rsid w:val="000B62AD"/>
    <w:rsid w:val="000B6737"/>
    <w:rsid w:val="000C1298"/>
    <w:rsid w:val="000C45CC"/>
    <w:rsid w:val="000D0B37"/>
    <w:rsid w:val="000D3150"/>
    <w:rsid w:val="000D5EBA"/>
    <w:rsid w:val="000E058C"/>
    <w:rsid w:val="000E543D"/>
    <w:rsid w:val="000F37FD"/>
    <w:rsid w:val="000F4464"/>
    <w:rsid w:val="00101512"/>
    <w:rsid w:val="00102E8E"/>
    <w:rsid w:val="00110224"/>
    <w:rsid w:val="00112CFD"/>
    <w:rsid w:val="00115285"/>
    <w:rsid w:val="001152A3"/>
    <w:rsid w:val="00117D83"/>
    <w:rsid w:val="00120BBF"/>
    <w:rsid w:val="00120C7C"/>
    <w:rsid w:val="00122B28"/>
    <w:rsid w:val="00123B08"/>
    <w:rsid w:val="00124768"/>
    <w:rsid w:val="00125DB1"/>
    <w:rsid w:val="00125F23"/>
    <w:rsid w:val="0012629B"/>
    <w:rsid w:val="00126C51"/>
    <w:rsid w:val="001273F0"/>
    <w:rsid w:val="00130056"/>
    <w:rsid w:val="001328E7"/>
    <w:rsid w:val="00132A25"/>
    <w:rsid w:val="00132B36"/>
    <w:rsid w:val="00140F59"/>
    <w:rsid w:val="00141EC9"/>
    <w:rsid w:val="00142429"/>
    <w:rsid w:val="00142AE3"/>
    <w:rsid w:val="00142B7F"/>
    <w:rsid w:val="0014433E"/>
    <w:rsid w:val="00146162"/>
    <w:rsid w:val="00147773"/>
    <w:rsid w:val="0015488A"/>
    <w:rsid w:val="00155D7B"/>
    <w:rsid w:val="00174AE3"/>
    <w:rsid w:val="00174E55"/>
    <w:rsid w:val="00182CF9"/>
    <w:rsid w:val="0018353F"/>
    <w:rsid w:val="0018540E"/>
    <w:rsid w:val="001915F1"/>
    <w:rsid w:val="0019687E"/>
    <w:rsid w:val="001968C4"/>
    <w:rsid w:val="001A37ED"/>
    <w:rsid w:val="001A5096"/>
    <w:rsid w:val="001A5676"/>
    <w:rsid w:val="001A61DE"/>
    <w:rsid w:val="001A6FD9"/>
    <w:rsid w:val="001B0711"/>
    <w:rsid w:val="001B11A8"/>
    <w:rsid w:val="001B5654"/>
    <w:rsid w:val="001B59D8"/>
    <w:rsid w:val="001B755F"/>
    <w:rsid w:val="001C0346"/>
    <w:rsid w:val="001C088A"/>
    <w:rsid w:val="001C0C05"/>
    <w:rsid w:val="001C204D"/>
    <w:rsid w:val="001C39FC"/>
    <w:rsid w:val="001C4209"/>
    <w:rsid w:val="001C495E"/>
    <w:rsid w:val="001C634C"/>
    <w:rsid w:val="001C68DF"/>
    <w:rsid w:val="001C7F80"/>
    <w:rsid w:val="001D1832"/>
    <w:rsid w:val="001D2849"/>
    <w:rsid w:val="001D40C1"/>
    <w:rsid w:val="001D4591"/>
    <w:rsid w:val="001E0F2B"/>
    <w:rsid w:val="001E3C7F"/>
    <w:rsid w:val="001E42FC"/>
    <w:rsid w:val="001E46B5"/>
    <w:rsid w:val="001E521D"/>
    <w:rsid w:val="001E57B1"/>
    <w:rsid w:val="001E6548"/>
    <w:rsid w:val="001E715B"/>
    <w:rsid w:val="001F2AD2"/>
    <w:rsid w:val="001F448A"/>
    <w:rsid w:val="001F58CC"/>
    <w:rsid w:val="001F71EA"/>
    <w:rsid w:val="002004AC"/>
    <w:rsid w:val="00200AEE"/>
    <w:rsid w:val="00201AF4"/>
    <w:rsid w:val="00201E2F"/>
    <w:rsid w:val="0020269B"/>
    <w:rsid w:val="0020355C"/>
    <w:rsid w:val="0020367D"/>
    <w:rsid w:val="00203DF3"/>
    <w:rsid w:val="00205AE7"/>
    <w:rsid w:val="002067A4"/>
    <w:rsid w:val="00206AF1"/>
    <w:rsid w:val="00207146"/>
    <w:rsid w:val="002120C4"/>
    <w:rsid w:val="00212990"/>
    <w:rsid w:val="00214704"/>
    <w:rsid w:val="00214CA8"/>
    <w:rsid w:val="00215FDD"/>
    <w:rsid w:val="0021745B"/>
    <w:rsid w:val="00224BE2"/>
    <w:rsid w:val="00225A73"/>
    <w:rsid w:val="0022602A"/>
    <w:rsid w:val="00230387"/>
    <w:rsid w:val="00230ABF"/>
    <w:rsid w:val="002339EC"/>
    <w:rsid w:val="0023410C"/>
    <w:rsid w:val="00234C9F"/>
    <w:rsid w:val="00236C43"/>
    <w:rsid w:val="00237FE3"/>
    <w:rsid w:val="002414CE"/>
    <w:rsid w:val="00241737"/>
    <w:rsid w:val="00250BE5"/>
    <w:rsid w:val="00252517"/>
    <w:rsid w:val="00253779"/>
    <w:rsid w:val="00254EB6"/>
    <w:rsid w:val="002552CE"/>
    <w:rsid w:val="00270298"/>
    <w:rsid w:val="002741E0"/>
    <w:rsid w:val="0028032F"/>
    <w:rsid w:val="0028576E"/>
    <w:rsid w:val="00285777"/>
    <w:rsid w:val="00286100"/>
    <w:rsid w:val="00287AA1"/>
    <w:rsid w:val="00287C3B"/>
    <w:rsid w:val="00296B21"/>
    <w:rsid w:val="002A0E9A"/>
    <w:rsid w:val="002A2689"/>
    <w:rsid w:val="002A4647"/>
    <w:rsid w:val="002A531C"/>
    <w:rsid w:val="002B11E1"/>
    <w:rsid w:val="002B13ED"/>
    <w:rsid w:val="002B24B3"/>
    <w:rsid w:val="002B5D2F"/>
    <w:rsid w:val="002B5FCB"/>
    <w:rsid w:val="002B64FF"/>
    <w:rsid w:val="002B738C"/>
    <w:rsid w:val="002D0701"/>
    <w:rsid w:val="002D183C"/>
    <w:rsid w:val="002D27D1"/>
    <w:rsid w:val="002D33AB"/>
    <w:rsid w:val="002D3A8F"/>
    <w:rsid w:val="002D5916"/>
    <w:rsid w:val="002D768B"/>
    <w:rsid w:val="002E2575"/>
    <w:rsid w:val="002E7237"/>
    <w:rsid w:val="002F0D69"/>
    <w:rsid w:val="002F3A5C"/>
    <w:rsid w:val="002F448A"/>
    <w:rsid w:val="002F6CDB"/>
    <w:rsid w:val="003029E8"/>
    <w:rsid w:val="00303CFD"/>
    <w:rsid w:val="003068D4"/>
    <w:rsid w:val="0031125F"/>
    <w:rsid w:val="003119E1"/>
    <w:rsid w:val="00312C54"/>
    <w:rsid w:val="00314626"/>
    <w:rsid w:val="00316862"/>
    <w:rsid w:val="003246CE"/>
    <w:rsid w:val="00325714"/>
    <w:rsid w:val="00330C72"/>
    <w:rsid w:val="00334A83"/>
    <w:rsid w:val="003354A9"/>
    <w:rsid w:val="00337222"/>
    <w:rsid w:val="00341BF6"/>
    <w:rsid w:val="00341E62"/>
    <w:rsid w:val="00345334"/>
    <w:rsid w:val="00345D2C"/>
    <w:rsid w:val="00347BFD"/>
    <w:rsid w:val="0035021A"/>
    <w:rsid w:val="00351B09"/>
    <w:rsid w:val="00352C5A"/>
    <w:rsid w:val="00352D3A"/>
    <w:rsid w:val="003552B8"/>
    <w:rsid w:val="00357F99"/>
    <w:rsid w:val="00360FD3"/>
    <w:rsid w:val="003651A7"/>
    <w:rsid w:val="00365438"/>
    <w:rsid w:val="00365702"/>
    <w:rsid w:val="00365F98"/>
    <w:rsid w:val="0037705E"/>
    <w:rsid w:val="00383A69"/>
    <w:rsid w:val="00385A99"/>
    <w:rsid w:val="00392FB3"/>
    <w:rsid w:val="0039458B"/>
    <w:rsid w:val="0039481C"/>
    <w:rsid w:val="003957BE"/>
    <w:rsid w:val="00395808"/>
    <w:rsid w:val="0039655B"/>
    <w:rsid w:val="003A02D3"/>
    <w:rsid w:val="003A4F8F"/>
    <w:rsid w:val="003B06E2"/>
    <w:rsid w:val="003B264A"/>
    <w:rsid w:val="003B4C08"/>
    <w:rsid w:val="003B57E0"/>
    <w:rsid w:val="003B5DD8"/>
    <w:rsid w:val="003B73FC"/>
    <w:rsid w:val="003C077A"/>
    <w:rsid w:val="003C35A9"/>
    <w:rsid w:val="003D276D"/>
    <w:rsid w:val="003D5F7B"/>
    <w:rsid w:val="003D7279"/>
    <w:rsid w:val="003E0D05"/>
    <w:rsid w:val="003E382A"/>
    <w:rsid w:val="003E4A49"/>
    <w:rsid w:val="003E5745"/>
    <w:rsid w:val="003F097F"/>
    <w:rsid w:val="003F0DD3"/>
    <w:rsid w:val="003F2494"/>
    <w:rsid w:val="003F2B95"/>
    <w:rsid w:val="0040002B"/>
    <w:rsid w:val="00400665"/>
    <w:rsid w:val="004051E2"/>
    <w:rsid w:val="00406978"/>
    <w:rsid w:val="0041189B"/>
    <w:rsid w:val="00412288"/>
    <w:rsid w:val="00414DCD"/>
    <w:rsid w:val="004178E5"/>
    <w:rsid w:val="00417BE8"/>
    <w:rsid w:val="00420213"/>
    <w:rsid w:val="004208BD"/>
    <w:rsid w:val="00422EAD"/>
    <w:rsid w:val="00423493"/>
    <w:rsid w:val="00423CCF"/>
    <w:rsid w:val="00425327"/>
    <w:rsid w:val="00427580"/>
    <w:rsid w:val="004316A7"/>
    <w:rsid w:val="00431792"/>
    <w:rsid w:val="00431869"/>
    <w:rsid w:val="00431C09"/>
    <w:rsid w:val="00432431"/>
    <w:rsid w:val="00432660"/>
    <w:rsid w:val="00436034"/>
    <w:rsid w:val="00436D48"/>
    <w:rsid w:val="00445ECC"/>
    <w:rsid w:val="0044759A"/>
    <w:rsid w:val="004477D9"/>
    <w:rsid w:val="00447A26"/>
    <w:rsid w:val="00450F0A"/>
    <w:rsid w:val="00451943"/>
    <w:rsid w:val="004604F6"/>
    <w:rsid w:val="00466B48"/>
    <w:rsid w:val="004672C5"/>
    <w:rsid w:val="004716DD"/>
    <w:rsid w:val="00472871"/>
    <w:rsid w:val="004729E8"/>
    <w:rsid w:val="00473133"/>
    <w:rsid w:val="00473698"/>
    <w:rsid w:val="00476516"/>
    <w:rsid w:val="00476D72"/>
    <w:rsid w:val="00477EA3"/>
    <w:rsid w:val="0048270D"/>
    <w:rsid w:val="004844AD"/>
    <w:rsid w:val="00491731"/>
    <w:rsid w:val="0049179F"/>
    <w:rsid w:val="0049300E"/>
    <w:rsid w:val="004963C8"/>
    <w:rsid w:val="00497DDD"/>
    <w:rsid w:val="004A011C"/>
    <w:rsid w:val="004A1B20"/>
    <w:rsid w:val="004A2345"/>
    <w:rsid w:val="004A3090"/>
    <w:rsid w:val="004A36DB"/>
    <w:rsid w:val="004A3A4E"/>
    <w:rsid w:val="004A5657"/>
    <w:rsid w:val="004C001E"/>
    <w:rsid w:val="004C1350"/>
    <w:rsid w:val="004C4B17"/>
    <w:rsid w:val="004C5489"/>
    <w:rsid w:val="004C7084"/>
    <w:rsid w:val="004D0105"/>
    <w:rsid w:val="004D0719"/>
    <w:rsid w:val="004D3688"/>
    <w:rsid w:val="004D460B"/>
    <w:rsid w:val="004D5FA5"/>
    <w:rsid w:val="004E00E4"/>
    <w:rsid w:val="004E422A"/>
    <w:rsid w:val="004E4715"/>
    <w:rsid w:val="004E656B"/>
    <w:rsid w:val="004F4588"/>
    <w:rsid w:val="004F49C1"/>
    <w:rsid w:val="004F4BB4"/>
    <w:rsid w:val="004F4D3B"/>
    <w:rsid w:val="00500B40"/>
    <w:rsid w:val="005021FF"/>
    <w:rsid w:val="00502D06"/>
    <w:rsid w:val="00504142"/>
    <w:rsid w:val="00506509"/>
    <w:rsid w:val="00506A6C"/>
    <w:rsid w:val="00510F22"/>
    <w:rsid w:val="00510F9A"/>
    <w:rsid w:val="00511944"/>
    <w:rsid w:val="005166E2"/>
    <w:rsid w:val="00522486"/>
    <w:rsid w:val="005233E1"/>
    <w:rsid w:val="005240DB"/>
    <w:rsid w:val="00530AEA"/>
    <w:rsid w:val="0053336C"/>
    <w:rsid w:val="00534D26"/>
    <w:rsid w:val="005357CE"/>
    <w:rsid w:val="00535E2F"/>
    <w:rsid w:val="0054015D"/>
    <w:rsid w:val="00542CD4"/>
    <w:rsid w:val="00542CFF"/>
    <w:rsid w:val="005446D9"/>
    <w:rsid w:val="005461B8"/>
    <w:rsid w:val="00551354"/>
    <w:rsid w:val="00552249"/>
    <w:rsid w:val="00553FA4"/>
    <w:rsid w:val="0055410A"/>
    <w:rsid w:val="00554B1B"/>
    <w:rsid w:val="00556D0D"/>
    <w:rsid w:val="005615B6"/>
    <w:rsid w:val="00561FD5"/>
    <w:rsid w:val="00563E42"/>
    <w:rsid w:val="005655F6"/>
    <w:rsid w:val="00565975"/>
    <w:rsid w:val="0057113F"/>
    <w:rsid w:val="00572CFE"/>
    <w:rsid w:val="005775D5"/>
    <w:rsid w:val="005805A3"/>
    <w:rsid w:val="005826FD"/>
    <w:rsid w:val="005832CA"/>
    <w:rsid w:val="00583D0C"/>
    <w:rsid w:val="0059129E"/>
    <w:rsid w:val="005A40E5"/>
    <w:rsid w:val="005A4106"/>
    <w:rsid w:val="005B0922"/>
    <w:rsid w:val="005B270D"/>
    <w:rsid w:val="005B484C"/>
    <w:rsid w:val="005B5FA5"/>
    <w:rsid w:val="005B639F"/>
    <w:rsid w:val="005C06C8"/>
    <w:rsid w:val="005C1024"/>
    <w:rsid w:val="005C14D8"/>
    <w:rsid w:val="005C4813"/>
    <w:rsid w:val="005D0028"/>
    <w:rsid w:val="005D0E8E"/>
    <w:rsid w:val="005D7771"/>
    <w:rsid w:val="005E0FC5"/>
    <w:rsid w:val="005E4D84"/>
    <w:rsid w:val="005E5AE9"/>
    <w:rsid w:val="005F655E"/>
    <w:rsid w:val="006016B2"/>
    <w:rsid w:val="006018C4"/>
    <w:rsid w:val="006050B1"/>
    <w:rsid w:val="006064AD"/>
    <w:rsid w:val="0060712E"/>
    <w:rsid w:val="0061247C"/>
    <w:rsid w:val="00612C57"/>
    <w:rsid w:val="006153D6"/>
    <w:rsid w:val="006179D8"/>
    <w:rsid w:val="00617ED3"/>
    <w:rsid w:val="00620185"/>
    <w:rsid w:val="0062198A"/>
    <w:rsid w:val="00621CA0"/>
    <w:rsid w:val="0062463C"/>
    <w:rsid w:val="006272B0"/>
    <w:rsid w:val="00631036"/>
    <w:rsid w:val="006330C8"/>
    <w:rsid w:val="00634E6C"/>
    <w:rsid w:val="00636D0E"/>
    <w:rsid w:val="00637737"/>
    <w:rsid w:val="006419FD"/>
    <w:rsid w:val="00646773"/>
    <w:rsid w:val="00647C8B"/>
    <w:rsid w:val="006512A0"/>
    <w:rsid w:val="006548D7"/>
    <w:rsid w:val="00654E10"/>
    <w:rsid w:val="006562CD"/>
    <w:rsid w:val="006602DD"/>
    <w:rsid w:val="00660E90"/>
    <w:rsid w:val="00660F88"/>
    <w:rsid w:val="0066293A"/>
    <w:rsid w:val="00664F55"/>
    <w:rsid w:val="00666DF1"/>
    <w:rsid w:val="00670479"/>
    <w:rsid w:val="00672DA8"/>
    <w:rsid w:val="00680FDF"/>
    <w:rsid w:val="00681855"/>
    <w:rsid w:val="006840F7"/>
    <w:rsid w:val="00684E03"/>
    <w:rsid w:val="0068721F"/>
    <w:rsid w:val="006902AC"/>
    <w:rsid w:val="006921A4"/>
    <w:rsid w:val="0069372B"/>
    <w:rsid w:val="00696D3B"/>
    <w:rsid w:val="006A01C6"/>
    <w:rsid w:val="006A2633"/>
    <w:rsid w:val="006B3729"/>
    <w:rsid w:val="006B57B3"/>
    <w:rsid w:val="006C1E96"/>
    <w:rsid w:val="006C20E9"/>
    <w:rsid w:val="006C52F7"/>
    <w:rsid w:val="006C678E"/>
    <w:rsid w:val="006D06B7"/>
    <w:rsid w:val="006D1300"/>
    <w:rsid w:val="006D35FE"/>
    <w:rsid w:val="006D665A"/>
    <w:rsid w:val="006E00E7"/>
    <w:rsid w:val="006E0AA5"/>
    <w:rsid w:val="006E12FD"/>
    <w:rsid w:val="006E22B0"/>
    <w:rsid w:val="006E47BB"/>
    <w:rsid w:val="006F1478"/>
    <w:rsid w:val="006F30C4"/>
    <w:rsid w:val="006F38E4"/>
    <w:rsid w:val="006F41D6"/>
    <w:rsid w:val="006F7B1D"/>
    <w:rsid w:val="00702C84"/>
    <w:rsid w:val="00706813"/>
    <w:rsid w:val="00710F2B"/>
    <w:rsid w:val="00712C44"/>
    <w:rsid w:val="00714CED"/>
    <w:rsid w:val="00717887"/>
    <w:rsid w:val="00720F56"/>
    <w:rsid w:val="00721061"/>
    <w:rsid w:val="0072712A"/>
    <w:rsid w:val="00727FC5"/>
    <w:rsid w:val="00730F97"/>
    <w:rsid w:val="00731F81"/>
    <w:rsid w:val="007322D9"/>
    <w:rsid w:val="00732613"/>
    <w:rsid w:val="0073335A"/>
    <w:rsid w:val="00734361"/>
    <w:rsid w:val="00734701"/>
    <w:rsid w:val="007357DD"/>
    <w:rsid w:val="00737D75"/>
    <w:rsid w:val="007415B5"/>
    <w:rsid w:val="00751829"/>
    <w:rsid w:val="0075440C"/>
    <w:rsid w:val="00754723"/>
    <w:rsid w:val="00754F13"/>
    <w:rsid w:val="007568AF"/>
    <w:rsid w:val="00757F5B"/>
    <w:rsid w:val="00767941"/>
    <w:rsid w:val="00772A61"/>
    <w:rsid w:val="00774BB5"/>
    <w:rsid w:val="00774DA4"/>
    <w:rsid w:val="00776561"/>
    <w:rsid w:val="00780159"/>
    <w:rsid w:val="0078372E"/>
    <w:rsid w:val="00786581"/>
    <w:rsid w:val="00786951"/>
    <w:rsid w:val="00787766"/>
    <w:rsid w:val="00791EBD"/>
    <w:rsid w:val="007928C3"/>
    <w:rsid w:val="00793470"/>
    <w:rsid w:val="00794360"/>
    <w:rsid w:val="007A0ECB"/>
    <w:rsid w:val="007A7587"/>
    <w:rsid w:val="007B20A7"/>
    <w:rsid w:val="007B60C1"/>
    <w:rsid w:val="007B7553"/>
    <w:rsid w:val="007C3935"/>
    <w:rsid w:val="007C45CE"/>
    <w:rsid w:val="007C57FD"/>
    <w:rsid w:val="007C5854"/>
    <w:rsid w:val="007C6B81"/>
    <w:rsid w:val="007C7BF5"/>
    <w:rsid w:val="007D17FE"/>
    <w:rsid w:val="007D3044"/>
    <w:rsid w:val="007D581A"/>
    <w:rsid w:val="007D5965"/>
    <w:rsid w:val="007E1B08"/>
    <w:rsid w:val="007E3100"/>
    <w:rsid w:val="007E4C37"/>
    <w:rsid w:val="007F05F9"/>
    <w:rsid w:val="007F11CF"/>
    <w:rsid w:val="007F2AB6"/>
    <w:rsid w:val="007F4395"/>
    <w:rsid w:val="007F4628"/>
    <w:rsid w:val="007F5499"/>
    <w:rsid w:val="007F56B4"/>
    <w:rsid w:val="007F66AD"/>
    <w:rsid w:val="007F7E94"/>
    <w:rsid w:val="007F7EEC"/>
    <w:rsid w:val="00800DD2"/>
    <w:rsid w:val="00802044"/>
    <w:rsid w:val="00802050"/>
    <w:rsid w:val="008079EF"/>
    <w:rsid w:val="008116E6"/>
    <w:rsid w:val="008118B3"/>
    <w:rsid w:val="00813207"/>
    <w:rsid w:val="00815832"/>
    <w:rsid w:val="00823AAD"/>
    <w:rsid w:val="008268E2"/>
    <w:rsid w:val="008300CA"/>
    <w:rsid w:val="00831A3E"/>
    <w:rsid w:val="00833259"/>
    <w:rsid w:val="008332FD"/>
    <w:rsid w:val="00834882"/>
    <w:rsid w:val="00834967"/>
    <w:rsid w:val="00841D4D"/>
    <w:rsid w:val="008434C4"/>
    <w:rsid w:val="00846B9F"/>
    <w:rsid w:val="008477AF"/>
    <w:rsid w:val="00847FED"/>
    <w:rsid w:val="00851F59"/>
    <w:rsid w:val="00856B9E"/>
    <w:rsid w:val="008606DC"/>
    <w:rsid w:val="00861993"/>
    <w:rsid w:val="0086667F"/>
    <w:rsid w:val="0087050B"/>
    <w:rsid w:val="0087220C"/>
    <w:rsid w:val="0087386F"/>
    <w:rsid w:val="00873EBB"/>
    <w:rsid w:val="00874946"/>
    <w:rsid w:val="0087742B"/>
    <w:rsid w:val="008806C3"/>
    <w:rsid w:val="008827D9"/>
    <w:rsid w:val="00883A16"/>
    <w:rsid w:val="00886DC5"/>
    <w:rsid w:val="008874B3"/>
    <w:rsid w:val="00887EA8"/>
    <w:rsid w:val="00890523"/>
    <w:rsid w:val="00892D4F"/>
    <w:rsid w:val="008A03CD"/>
    <w:rsid w:val="008A238B"/>
    <w:rsid w:val="008A44E8"/>
    <w:rsid w:val="008A7C4F"/>
    <w:rsid w:val="008A7C7D"/>
    <w:rsid w:val="008B2DBA"/>
    <w:rsid w:val="008B3763"/>
    <w:rsid w:val="008B7E67"/>
    <w:rsid w:val="008C34F4"/>
    <w:rsid w:val="008C3583"/>
    <w:rsid w:val="008C4BAC"/>
    <w:rsid w:val="008C559E"/>
    <w:rsid w:val="008C5CA9"/>
    <w:rsid w:val="008D38DE"/>
    <w:rsid w:val="008D50B8"/>
    <w:rsid w:val="008D612C"/>
    <w:rsid w:val="008D6FD7"/>
    <w:rsid w:val="008D72A9"/>
    <w:rsid w:val="008D7F97"/>
    <w:rsid w:val="008E0155"/>
    <w:rsid w:val="008E11F2"/>
    <w:rsid w:val="008E604B"/>
    <w:rsid w:val="008E67B2"/>
    <w:rsid w:val="008F311A"/>
    <w:rsid w:val="008F4F33"/>
    <w:rsid w:val="008F7303"/>
    <w:rsid w:val="008F7553"/>
    <w:rsid w:val="008F7D29"/>
    <w:rsid w:val="008F7EF6"/>
    <w:rsid w:val="00903701"/>
    <w:rsid w:val="00905306"/>
    <w:rsid w:val="00906D48"/>
    <w:rsid w:val="00912D57"/>
    <w:rsid w:val="009135C8"/>
    <w:rsid w:val="00917D40"/>
    <w:rsid w:val="00922E92"/>
    <w:rsid w:val="00923D19"/>
    <w:rsid w:val="00926681"/>
    <w:rsid w:val="00927965"/>
    <w:rsid w:val="00933C48"/>
    <w:rsid w:val="00934D48"/>
    <w:rsid w:val="00935808"/>
    <w:rsid w:val="00936B56"/>
    <w:rsid w:val="00941B2B"/>
    <w:rsid w:val="00947510"/>
    <w:rsid w:val="009579CE"/>
    <w:rsid w:val="009655B0"/>
    <w:rsid w:val="009657FD"/>
    <w:rsid w:val="00966A84"/>
    <w:rsid w:val="00971ECC"/>
    <w:rsid w:val="009726D7"/>
    <w:rsid w:val="009743BB"/>
    <w:rsid w:val="00974C8A"/>
    <w:rsid w:val="00977822"/>
    <w:rsid w:val="00981508"/>
    <w:rsid w:val="00982F78"/>
    <w:rsid w:val="009846D2"/>
    <w:rsid w:val="00987723"/>
    <w:rsid w:val="00990EE8"/>
    <w:rsid w:val="0099219B"/>
    <w:rsid w:val="00997ACF"/>
    <w:rsid w:val="00997BD7"/>
    <w:rsid w:val="009A0CD3"/>
    <w:rsid w:val="009A1093"/>
    <w:rsid w:val="009A1B07"/>
    <w:rsid w:val="009A2CE1"/>
    <w:rsid w:val="009A42A9"/>
    <w:rsid w:val="009A74C5"/>
    <w:rsid w:val="009A78A1"/>
    <w:rsid w:val="009B17AA"/>
    <w:rsid w:val="009B2E96"/>
    <w:rsid w:val="009B658D"/>
    <w:rsid w:val="009C107C"/>
    <w:rsid w:val="009C10E0"/>
    <w:rsid w:val="009C1FC2"/>
    <w:rsid w:val="009C2635"/>
    <w:rsid w:val="009C5291"/>
    <w:rsid w:val="009C547C"/>
    <w:rsid w:val="009C5A24"/>
    <w:rsid w:val="009C6A68"/>
    <w:rsid w:val="009D0CB8"/>
    <w:rsid w:val="009D19CB"/>
    <w:rsid w:val="009E071C"/>
    <w:rsid w:val="009F1EB3"/>
    <w:rsid w:val="009F1F2E"/>
    <w:rsid w:val="009F5673"/>
    <w:rsid w:val="009F6019"/>
    <w:rsid w:val="00A00152"/>
    <w:rsid w:val="00A0517D"/>
    <w:rsid w:val="00A051A2"/>
    <w:rsid w:val="00A10808"/>
    <w:rsid w:val="00A1626F"/>
    <w:rsid w:val="00A21409"/>
    <w:rsid w:val="00A21612"/>
    <w:rsid w:val="00A252D9"/>
    <w:rsid w:val="00A27947"/>
    <w:rsid w:val="00A32D42"/>
    <w:rsid w:val="00A35C22"/>
    <w:rsid w:val="00A434D8"/>
    <w:rsid w:val="00A44322"/>
    <w:rsid w:val="00A475D5"/>
    <w:rsid w:val="00A51AE3"/>
    <w:rsid w:val="00A54228"/>
    <w:rsid w:val="00A54BBD"/>
    <w:rsid w:val="00A562CF"/>
    <w:rsid w:val="00A5740D"/>
    <w:rsid w:val="00A57CFA"/>
    <w:rsid w:val="00A61C9B"/>
    <w:rsid w:val="00A638D2"/>
    <w:rsid w:val="00A66C92"/>
    <w:rsid w:val="00A673E9"/>
    <w:rsid w:val="00A70517"/>
    <w:rsid w:val="00A705B6"/>
    <w:rsid w:val="00A71095"/>
    <w:rsid w:val="00A7212E"/>
    <w:rsid w:val="00A7221B"/>
    <w:rsid w:val="00A776A8"/>
    <w:rsid w:val="00A77F98"/>
    <w:rsid w:val="00A80243"/>
    <w:rsid w:val="00A80593"/>
    <w:rsid w:val="00A81E73"/>
    <w:rsid w:val="00A82F11"/>
    <w:rsid w:val="00A858D4"/>
    <w:rsid w:val="00A86993"/>
    <w:rsid w:val="00A87D24"/>
    <w:rsid w:val="00A924A8"/>
    <w:rsid w:val="00A936B4"/>
    <w:rsid w:val="00A9594E"/>
    <w:rsid w:val="00A962D8"/>
    <w:rsid w:val="00AA429F"/>
    <w:rsid w:val="00AA4694"/>
    <w:rsid w:val="00AA6037"/>
    <w:rsid w:val="00AA6D97"/>
    <w:rsid w:val="00AA70FE"/>
    <w:rsid w:val="00AB256A"/>
    <w:rsid w:val="00AB5891"/>
    <w:rsid w:val="00AC0B5F"/>
    <w:rsid w:val="00AC1231"/>
    <w:rsid w:val="00AC3A09"/>
    <w:rsid w:val="00AC6B82"/>
    <w:rsid w:val="00AC7A8A"/>
    <w:rsid w:val="00AD01B9"/>
    <w:rsid w:val="00AD0A0B"/>
    <w:rsid w:val="00AD0BC7"/>
    <w:rsid w:val="00AD191F"/>
    <w:rsid w:val="00AD3FCF"/>
    <w:rsid w:val="00AD4D42"/>
    <w:rsid w:val="00AD4F35"/>
    <w:rsid w:val="00AD5350"/>
    <w:rsid w:val="00AD58DD"/>
    <w:rsid w:val="00AE090D"/>
    <w:rsid w:val="00AE370F"/>
    <w:rsid w:val="00AE3C5D"/>
    <w:rsid w:val="00AF6AFC"/>
    <w:rsid w:val="00AF7E75"/>
    <w:rsid w:val="00B0141B"/>
    <w:rsid w:val="00B01EB5"/>
    <w:rsid w:val="00B0270C"/>
    <w:rsid w:val="00B05521"/>
    <w:rsid w:val="00B05C86"/>
    <w:rsid w:val="00B06B43"/>
    <w:rsid w:val="00B105BB"/>
    <w:rsid w:val="00B11D78"/>
    <w:rsid w:val="00B13195"/>
    <w:rsid w:val="00B13575"/>
    <w:rsid w:val="00B17F14"/>
    <w:rsid w:val="00B2464B"/>
    <w:rsid w:val="00B31F4E"/>
    <w:rsid w:val="00B322FD"/>
    <w:rsid w:val="00B32AB9"/>
    <w:rsid w:val="00B36B96"/>
    <w:rsid w:val="00B36D8D"/>
    <w:rsid w:val="00B417A4"/>
    <w:rsid w:val="00B43F2D"/>
    <w:rsid w:val="00B44483"/>
    <w:rsid w:val="00B44CF9"/>
    <w:rsid w:val="00B50063"/>
    <w:rsid w:val="00B52BFA"/>
    <w:rsid w:val="00B53E30"/>
    <w:rsid w:val="00B57434"/>
    <w:rsid w:val="00B61577"/>
    <w:rsid w:val="00B62DAE"/>
    <w:rsid w:val="00B6425F"/>
    <w:rsid w:val="00B64CFC"/>
    <w:rsid w:val="00B7009D"/>
    <w:rsid w:val="00B719C3"/>
    <w:rsid w:val="00B71FD9"/>
    <w:rsid w:val="00B728DA"/>
    <w:rsid w:val="00B779C5"/>
    <w:rsid w:val="00B77E31"/>
    <w:rsid w:val="00B81F90"/>
    <w:rsid w:val="00B8315B"/>
    <w:rsid w:val="00B83E03"/>
    <w:rsid w:val="00B908B2"/>
    <w:rsid w:val="00B909F5"/>
    <w:rsid w:val="00B9130B"/>
    <w:rsid w:val="00B9157D"/>
    <w:rsid w:val="00B95A75"/>
    <w:rsid w:val="00B95CA4"/>
    <w:rsid w:val="00B95EF9"/>
    <w:rsid w:val="00BA0E26"/>
    <w:rsid w:val="00BA1664"/>
    <w:rsid w:val="00BA1817"/>
    <w:rsid w:val="00BA415A"/>
    <w:rsid w:val="00BA5359"/>
    <w:rsid w:val="00BA5F3A"/>
    <w:rsid w:val="00BA6A8F"/>
    <w:rsid w:val="00BA710E"/>
    <w:rsid w:val="00BA77B0"/>
    <w:rsid w:val="00BB2431"/>
    <w:rsid w:val="00BB2CF7"/>
    <w:rsid w:val="00BB4221"/>
    <w:rsid w:val="00BB7042"/>
    <w:rsid w:val="00BC7DA7"/>
    <w:rsid w:val="00BD356F"/>
    <w:rsid w:val="00BD396E"/>
    <w:rsid w:val="00BD3CCC"/>
    <w:rsid w:val="00BD6866"/>
    <w:rsid w:val="00BD688E"/>
    <w:rsid w:val="00BE1B2C"/>
    <w:rsid w:val="00BE1B6D"/>
    <w:rsid w:val="00BE1C6C"/>
    <w:rsid w:val="00BE3AD1"/>
    <w:rsid w:val="00BE634A"/>
    <w:rsid w:val="00BE77F1"/>
    <w:rsid w:val="00BF0B17"/>
    <w:rsid w:val="00BF23DF"/>
    <w:rsid w:val="00BF3A71"/>
    <w:rsid w:val="00BF3BED"/>
    <w:rsid w:val="00BF7794"/>
    <w:rsid w:val="00C04D3F"/>
    <w:rsid w:val="00C11DF4"/>
    <w:rsid w:val="00C16F77"/>
    <w:rsid w:val="00C179C6"/>
    <w:rsid w:val="00C17FC4"/>
    <w:rsid w:val="00C22BC0"/>
    <w:rsid w:val="00C22DD5"/>
    <w:rsid w:val="00C2506E"/>
    <w:rsid w:val="00C254C9"/>
    <w:rsid w:val="00C26B24"/>
    <w:rsid w:val="00C26F98"/>
    <w:rsid w:val="00C305E1"/>
    <w:rsid w:val="00C30FA9"/>
    <w:rsid w:val="00C34A2C"/>
    <w:rsid w:val="00C40D47"/>
    <w:rsid w:val="00C43DBA"/>
    <w:rsid w:val="00C43E05"/>
    <w:rsid w:val="00C55E81"/>
    <w:rsid w:val="00C5612D"/>
    <w:rsid w:val="00C6099E"/>
    <w:rsid w:val="00C60EAA"/>
    <w:rsid w:val="00C628CD"/>
    <w:rsid w:val="00C63301"/>
    <w:rsid w:val="00C65DD9"/>
    <w:rsid w:val="00C71BC6"/>
    <w:rsid w:val="00C72D73"/>
    <w:rsid w:val="00C74FF4"/>
    <w:rsid w:val="00C75B3A"/>
    <w:rsid w:val="00C81714"/>
    <w:rsid w:val="00C8173F"/>
    <w:rsid w:val="00C84988"/>
    <w:rsid w:val="00C9070A"/>
    <w:rsid w:val="00C90908"/>
    <w:rsid w:val="00C91097"/>
    <w:rsid w:val="00C934A6"/>
    <w:rsid w:val="00C93D6C"/>
    <w:rsid w:val="00C966A3"/>
    <w:rsid w:val="00CA1362"/>
    <w:rsid w:val="00CA139B"/>
    <w:rsid w:val="00CA2573"/>
    <w:rsid w:val="00CA327F"/>
    <w:rsid w:val="00CA398A"/>
    <w:rsid w:val="00CA4779"/>
    <w:rsid w:val="00CA66B9"/>
    <w:rsid w:val="00CB4ECE"/>
    <w:rsid w:val="00CB7EE7"/>
    <w:rsid w:val="00CC0305"/>
    <w:rsid w:val="00CC07CC"/>
    <w:rsid w:val="00CC18ED"/>
    <w:rsid w:val="00CD0967"/>
    <w:rsid w:val="00CD1386"/>
    <w:rsid w:val="00CD1E04"/>
    <w:rsid w:val="00CD39B0"/>
    <w:rsid w:val="00CD5B50"/>
    <w:rsid w:val="00CD628F"/>
    <w:rsid w:val="00CE2F47"/>
    <w:rsid w:val="00CE35FF"/>
    <w:rsid w:val="00CE622C"/>
    <w:rsid w:val="00CF29FF"/>
    <w:rsid w:val="00CF487A"/>
    <w:rsid w:val="00CF48A8"/>
    <w:rsid w:val="00CF53DF"/>
    <w:rsid w:val="00D02387"/>
    <w:rsid w:val="00D028E4"/>
    <w:rsid w:val="00D03658"/>
    <w:rsid w:val="00D06B06"/>
    <w:rsid w:val="00D07492"/>
    <w:rsid w:val="00D074DA"/>
    <w:rsid w:val="00D10680"/>
    <w:rsid w:val="00D12A13"/>
    <w:rsid w:val="00D137AF"/>
    <w:rsid w:val="00D16FA5"/>
    <w:rsid w:val="00D2336D"/>
    <w:rsid w:val="00D241BF"/>
    <w:rsid w:val="00D259B2"/>
    <w:rsid w:val="00D3245B"/>
    <w:rsid w:val="00D33050"/>
    <w:rsid w:val="00D336CA"/>
    <w:rsid w:val="00D3522A"/>
    <w:rsid w:val="00D35371"/>
    <w:rsid w:val="00D356B9"/>
    <w:rsid w:val="00D37843"/>
    <w:rsid w:val="00D41E8A"/>
    <w:rsid w:val="00D50C71"/>
    <w:rsid w:val="00D51038"/>
    <w:rsid w:val="00D53CD3"/>
    <w:rsid w:val="00D54404"/>
    <w:rsid w:val="00D54637"/>
    <w:rsid w:val="00D575BE"/>
    <w:rsid w:val="00D578B8"/>
    <w:rsid w:val="00D57C23"/>
    <w:rsid w:val="00D62257"/>
    <w:rsid w:val="00D626A6"/>
    <w:rsid w:val="00D63330"/>
    <w:rsid w:val="00D63644"/>
    <w:rsid w:val="00D64C61"/>
    <w:rsid w:val="00D67415"/>
    <w:rsid w:val="00D748C6"/>
    <w:rsid w:val="00D74C2A"/>
    <w:rsid w:val="00D76C55"/>
    <w:rsid w:val="00D7723E"/>
    <w:rsid w:val="00D83D0B"/>
    <w:rsid w:val="00D84A12"/>
    <w:rsid w:val="00D854B0"/>
    <w:rsid w:val="00D9008A"/>
    <w:rsid w:val="00D93128"/>
    <w:rsid w:val="00D936C5"/>
    <w:rsid w:val="00D94E48"/>
    <w:rsid w:val="00D97FAF"/>
    <w:rsid w:val="00DA3321"/>
    <w:rsid w:val="00DB17E0"/>
    <w:rsid w:val="00DB19B8"/>
    <w:rsid w:val="00DB5176"/>
    <w:rsid w:val="00DB7A04"/>
    <w:rsid w:val="00DB7D6C"/>
    <w:rsid w:val="00DB7EEC"/>
    <w:rsid w:val="00DC0A98"/>
    <w:rsid w:val="00DC32F2"/>
    <w:rsid w:val="00DC53D9"/>
    <w:rsid w:val="00DC5455"/>
    <w:rsid w:val="00DC5A7A"/>
    <w:rsid w:val="00DD0AA0"/>
    <w:rsid w:val="00DD1A35"/>
    <w:rsid w:val="00DD5750"/>
    <w:rsid w:val="00DE7162"/>
    <w:rsid w:val="00DF2D4D"/>
    <w:rsid w:val="00DF348C"/>
    <w:rsid w:val="00DF3AE4"/>
    <w:rsid w:val="00DF412C"/>
    <w:rsid w:val="00DF7F8D"/>
    <w:rsid w:val="00DF7FAA"/>
    <w:rsid w:val="00E01026"/>
    <w:rsid w:val="00E025E9"/>
    <w:rsid w:val="00E02A88"/>
    <w:rsid w:val="00E1453C"/>
    <w:rsid w:val="00E158EA"/>
    <w:rsid w:val="00E17DA7"/>
    <w:rsid w:val="00E246FA"/>
    <w:rsid w:val="00E24762"/>
    <w:rsid w:val="00E31922"/>
    <w:rsid w:val="00E32843"/>
    <w:rsid w:val="00E32DAD"/>
    <w:rsid w:val="00E33AB2"/>
    <w:rsid w:val="00E36C20"/>
    <w:rsid w:val="00E442F5"/>
    <w:rsid w:val="00E44CCA"/>
    <w:rsid w:val="00E44FCB"/>
    <w:rsid w:val="00E50169"/>
    <w:rsid w:val="00E50939"/>
    <w:rsid w:val="00E52C65"/>
    <w:rsid w:val="00E535EF"/>
    <w:rsid w:val="00E55B16"/>
    <w:rsid w:val="00E577AC"/>
    <w:rsid w:val="00E6280B"/>
    <w:rsid w:val="00E67ADD"/>
    <w:rsid w:val="00E70C23"/>
    <w:rsid w:val="00E722B6"/>
    <w:rsid w:val="00E72CCB"/>
    <w:rsid w:val="00E74CC3"/>
    <w:rsid w:val="00E8234F"/>
    <w:rsid w:val="00E82AF4"/>
    <w:rsid w:val="00E840AD"/>
    <w:rsid w:val="00E84324"/>
    <w:rsid w:val="00E8450F"/>
    <w:rsid w:val="00E84B77"/>
    <w:rsid w:val="00E84B9B"/>
    <w:rsid w:val="00E86EC5"/>
    <w:rsid w:val="00E94B49"/>
    <w:rsid w:val="00E96B33"/>
    <w:rsid w:val="00E96C12"/>
    <w:rsid w:val="00E972EE"/>
    <w:rsid w:val="00EA08A0"/>
    <w:rsid w:val="00EA0FEB"/>
    <w:rsid w:val="00EA5D07"/>
    <w:rsid w:val="00EA62EB"/>
    <w:rsid w:val="00EA650A"/>
    <w:rsid w:val="00EA6B1A"/>
    <w:rsid w:val="00EA75CA"/>
    <w:rsid w:val="00EB2205"/>
    <w:rsid w:val="00EB223E"/>
    <w:rsid w:val="00EB2B51"/>
    <w:rsid w:val="00EB3EB5"/>
    <w:rsid w:val="00EB4978"/>
    <w:rsid w:val="00EB529B"/>
    <w:rsid w:val="00EB7EC8"/>
    <w:rsid w:val="00EC19A1"/>
    <w:rsid w:val="00EC3387"/>
    <w:rsid w:val="00EC3F3C"/>
    <w:rsid w:val="00EC4D0C"/>
    <w:rsid w:val="00EC4E7E"/>
    <w:rsid w:val="00EC57F3"/>
    <w:rsid w:val="00ED00A7"/>
    <w:rsid w:val="00ED1632"/>
    <w:rsid w:val="00ED2CA3"/>
    <w:rsid w:val="00ED30A6"/>
    <w:rsid w:val="00ED4694"/>
    <w:rsid w:val="00ED569F"/>
    <w:rsid w:val="00EE3D47"/>
    <w:rsid w:val="00EE45B8"/>
    <w:rsid w:val="00EE5A36"/>
    <w:rsid w:val="00EE60D0"/>
    <w:rsid w:val="00EF13CB"/>
    <w:rsid w:val="00EF1B79"/>
    <w:rsid w:val="00EF3021"/>
    <w:rsid w:val="00EF4F86"/>
    <w:rsid w:val="00F00D0D"/>
    <w:rsid w:val="00F01D62"/>
    <w:rsid w:val="00F03439"/>
    <w:rsid w:val="00F03459"/>
    <w:rsid w:val="00F07212"/>
    <w:rsid w:val="00F119D5"/>
    <w:rsid w:val="00F14682"/>
    <w:rsid w:val="00F14782"/>
    <w:rsid w:val="00F16AD3"/>
    <w:rsid w:val="00F16D49"/>
    <w:rsid w:val="00F20662"/>
    <w:rsid w:val="00F25BDD"/>
    <w:rsid w:val="00F343F0"/>
    <w:rsid w:val="00F34AB9"/>
    <w:rsid w:val="00F378D4"/>
    <w:rsid w:val="00F43432"/>
    <w:rsid w:val="00F4492E"/>
    <w:rsid w:val="00F45576"/>
    <w:rsid w:val="00F458C0"/>
    <w:rsid w:val="00F4787C"/>
    <w:rsid w:val="00F47A52"/>
    <w:rsid w:val="00F502FF"/>
    <w:rsid w:val="00F557D6"/>
    <w:rsid w:val="00F567EA"/>
    <w:rsid w:val="00F56F33"/>
    <w:rsid w:val="00F576AF"/>
    <w:rsid w:val="00F6218A"/>
    <w:rsid w:val="00F62990"/>
    <w:rsid w:val="00F62B5C"/>
    <w:rsid w:val="00F63377"/>
    <w:rsid w:val="00F74861"/>
    <w:rsid w:val="00F75F79"/>
    <w:rsid w:val="00F8667B"/>
    <w:rsid w:val="00F86DEF"/>
    <w:rsid w:val="00F90EEE"/>
    <w:rsid w:val="00F9118B"/>
    <w:rsid w:val="00F92639"/>
    <w:rsid w:val="00F93E88"/>
    <w:rsid w:val="00F94C74"/>
    <w:rsid w:val="00FA0907"/>
    <w:rsid w:val="00FA0F27"/>
    <w:rsid w:val="00FA2758"/>
    <w:rsid w:val="00FA4CC5"/>
    <w:rsid w:val="00FA5833"/>
    <w:rsid w:val="00FA6FC5"/>
    <w:rsid w:val="00FB17D9"/>
    <w:rsid w:val="00FB4DB2"/>
    <w:rsid w:val="00FC571F"/>
    <w:rsid w:val="00FC5B68"/>
    <w:rsid w:val="00FC6583"/>
    <w:rsid w:val="00FD13CF"/>
    <w:rsid w:val="00FD1EFD"/>
    <w:rsid w:val="00FD27A8"/>
    <w:rsid w:val="00FD4BDC"/>
    <w:rsid w:val="00FD64EB"/>
    <w:rsid w:val="00FE59F7"/>
    <w:rsid w:val="00FE5CE2"/>
    <w:rsid w:val="00FE5D45"/>
    <w:rsid w:val="00FE6783"/>
    <w:rsid w:val="00FE7426"/>
    <w:rsid w:val="00FF18D0"/>
    <w:rsid w:val="00FF5DF3"/>
    <w:rsid w:val="00FF660E"/>
    <w:rsid w:val="07A57EF1"/>
    <w:rsid w:val="0B19159D"/>
    <w:rsid w:val="1686513F"/>
    <w:rsid w:val="170073A5"/>
    <w:rsid w:val="28700FDD"/>
    <w:rsid w:val="2D013CBD"/>
    <w:rsid w:val="2DFB2D89"/>
    <w:rsid w:val="2EE276B9"/>
    <w:rsid w:val="34A716C5"/>
    <w:rsid w:val="3A8D7BF7"/>
    <w:rsid w:val="3BB2387B"/>
    <w:rsid w:val="43451FAD"/>
    <w:rsid w:val="50631130"/>
    <w:rsid w:val="62FB6C75"/>
    <w:rsid w:val="659E3944"/>
    <w:rsid w:val="751A0763"/>
    <w:rsid w:val="78B21F6D"/>
    <w:rsid w:val="7923195B"/>
    <w:rsid w:val="7ACF1D06"/>
    <w:rsid w:val="7EE227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Date Char"/>
    <w:basedOn w:val="5"/>
    <w:link w:val="2"/>
    <w:semiHidden/>
    <w:qFormat/>
    <w:locked/>
    <w:uiPriority w:val="99"/>
    <w:rPr>
      <w:rFonts w:cs="Times New Roman"/>
    </w:rPr>
  </w:style>
  <w:style w:type="character" w:customStyle="1" w:styleId="8">
    <w:name w:val="Footer Char"/>
    <w:basedOn w:val="5"/>
    <w:link w:val="3"/>
    <w:qFormat/>
    <w:locked/>
    <w:uiPriority w:val="99"/>
    <w:rPr>
      <w:rFonts w:cs="Times New Roman"/>
      <w:sz w:val="18"/>
      <w:szCs w:val="18"/>
    </w:rPr>
  </w:style>
  <w:style w:type="character" w:customStyle="1" w:styleId="9">
    <w:name w:val="Header Char"/>
    <w:basedOn w:val="5"/>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65</Words>
  <Characters>372</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2017-03-20T02:28:00Z</dcterms:created>
  <dc:creator>PC</dc:creator>
  <cp:lastModifiedBy>admin</cp:lastModifiedBy>
  <cp:lastPrinted>2017-05-12T06:23:00Z</cp:lastPrinted>
  <dcterms:modified xsi:type="dcterms:W3CDTF">2017-06-07T08:22:22Z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